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885D7" w14:textId="68BBBE99" w:rsidR="007906A4" w:rsidRDefault="007906A4" w:rsidP="007906A4">
      <w:r>
        <w:t xml:space="preserve">Fait le 26/10/24 à Paris </w:t>
      </w:r>
    </w:p>
    <w:p w14:paraId="4F79D40D" w14:textId="121092DA" w:rsidR="007906A4" w:rsidRDefault="007906A4" w:rsidP="007906A4">
      <w:r>
        <w:t xml:space="preserve">Je soussignée, Professeure Isabelle Arnulf, Responsable </w:t>
      </w:r>
      <w:r>
        <w:t>de l’équipe DREAM TEAM</w:t>
      </w:r>
      <w:r>
        <w:t>, atteste sur l'honneur avoir obtenu l’Habilitation à Diriger des Recherches (HDR) délivrée en 2005.</w:t>
      </w:r>
    </w:p>
    <w:p w14:paraId="71CCEEEF" w14:textId="77777777" w:rsidR="007906A4" w:rsidRDefault="007906A4" w:rsidP="007906A4"/>
    <w:p w14:paraId="01445BAA" w14:textId="7762C151" w:rsidR="002E7673" w:rsidRDefault="007906A4" w:rsidP="007906A4">
      <w:r>
        <w:rPr>
          <w:rFonts w:asciiTheme="minorBidi" w:hAnsiTheme="minorBidi"/>
          <w:b/>
          <w:bCs/>
          <w:noProof/>
          <w:sz w:val="22"/>
          <w:szCs w:val="22"/>
        </w:rPr>
        <w:drawing>
          <wp:inline distT="0" distB="0" distL="0" distR="0" wp14:anchorId="229F3FA8" wp14:editId="5259D3FE">
            <wp:extent cx="2387600" cy="1676400"/>
            <wp:effectExtent l="0" t="0" r="0" b="0"/>
            <wp:docPr id="357010376" name="Image 1" descr="Une image contenant écriture manuscrite, calligraphi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010376" name="Image 1" descr="Une image contenant écriture manuscrite, calligraphie, Polic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7673" w:rsidSect="001C15A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A4"/>
    <w:rsid w:val="00013804"/>
    <w:rsid w:val="00033CCC"/>
    <w:rsid w:val="00053EDF"/>
    <w:rsid w:val="000E285F"/>
    <w:rsid w:val="000E38A3"/>
    <w:rsid w:val="000F3005"/>
    <w:rsid w:val="0011226F"/>
    <w:rsid w:val="001411B1"/>
    <w:rsid w:val="00143344"/>
    <w:rsid w:val="00145B48"/>
    <w:rsid w:val="001B3009"/>
    <w:rsid w:val="001C15AF"/>
    <w:rsid w:val="001E5364"/>
    <w:rsid w:val="001E6C30"/>
    <w:rsid w:val="001F48D7"/>
    <w:rsid w:val="00223A8E"/>
    <w:rsid w:val="002711B5"/>
    <w:rsid w:val="00277094"/>
    <w:rsid w:val="002C19D5"/>
    <w:rsid w:val="002E08C3"/>
    <w:rsid w:val="002E7673"/>
    <w:rsid w:val="0034126A"/>
    <w:rsid w:val="00366787"/>
    <w:rsid w:val="003E2A89"/>
    <w:rsid w:val="003E56A3"/>
    <w:rsid w:val="004031D3"/>
    <w:rsid w:val="0043240A"/>
    <w:rsid w:val="00495341"/>
    <w:rsid w:val="00512892"/>
    <w:rsid w:val="0051779A"/>
    <w:rsid w:val="00580707"/>
    <w:rsid w:val="005911F4"/>
    <w:rsid w:val="005B040A"/>
    <w:rsid w:val="005C08EF"/>
    <w:rsid w:val="00604727"/>
    <w:rsid w:val="006405D9"/>
    <w:rsid w:val="00674FF3"/>
    <w:rsid w:val="00686060"/>
    <w:rsid w:val="00703B34"/>
    <w:rsid w:val="007200EF"/>
    <w:rsid w:val="00743168"/>
    <w:rsid w:val="007630C9"/>
    <w:rsid w:val="007736FC"/>
    <w:rsid w:val="007906A4"/>
    <w:rsid w:val="007910FA"/>
    <w:rsid w:val="00830C00"/>
    <w:rsid w:val="00877FB1"/>
    <w:rsid w:val="008B4880"/>
    <w:rsid w:val="008B5688"/>
    <w:rsid w:val="008D6146"/>
    <w:rsid w:val="008F48EF"/>
    <w:rsid w:val="00901660"/>
    <w:rsid w:val="00914C6C"/>
    <w:rsid w:val="009A76E1"/>
    <w:rsid w:val="009C7E95"/>
    <w:rsid w:val="009D288A"/>
    <w:rsid w:val="009D4D2C"/>
    <w:rsid w:val="00A00F26"/>
    <w:rsid w:val="00B16ACE"/>
    <w:rsid w:val="00B17B48"/>
    <w:rsid w:val="00B31DCA"/>
    <w:rsid w:val="00B61E08"/>
    <w:rsid w:val="00BB4237"/>
    <w:rsid w:val="00BC5F6A"/>
    <w:rsid w:val="00BD294C"/>
    <w:rsid w:val="00BF7469"/>
    <w:rsid w:val="00C52934"/>
    <w:rsid w:val="00D024BA"/>
    <w:rsid w:val="00D268C0"/>
    <w:rsid w:val="00D7255F"/>
    <w:rsid w:val="00D97E4E"/>
    <w:rsid w:val="00DD2118"/>
    <w:rsid w:val="00DE4073"/>
    <w:rsid w:val="00DF6372"/>
    <w:rsid w:val="00E0012C"/>
    <w:rsid w:val="00E01659"/>
    <w:rsid w:val="00E47079"/>
    <w:rsid w:val="00E62CAE"/>
    <w:rsid w:val="00E73138"/>
    <w:rsid w:val="00F20591"/>
    <w:rsid w:val="00F24DE0"/>
    <w:rsid w:val="00F71441"/>
    <w:rsid w:val="00FD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A85394"/>
  <w15:chartTrackingRefBased/>
  <w15:docId w15:val="{58D104B5-669D-2346-8F3B-4B93656F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Dodet</dc:creator>
  <cp:keywords/>
  <dc:description/>
  <cp:lastModifiedBy>Pierre Seners</cp:lastModifiedBy>
  <cp:revision>1</cp:revision>
  <dcterms:created xsi:type="dcterms:W3CDTF">2024-10-27T09:12:00Z</dcterms:created>
  <dcterms:modified xsi:type="dcterms:W3CDTF">2024-10-27T09:16:00Z</dcterms:modified>
</cp:coreProperties>
</file>